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4179C" w14:textId="216733D6" w:rsidR="00A715DD" w:rsidRDefault="00BC524B" w:rsidP="008749F7">
      <w:pPr>
        <w:spacing w:after="120" w:line="240" w:lineRule="auto"/>
        <w:ind w:firstLine="709"/>
        <w:contextualSpacing/>
        <w:jc w:val="right"/>
      </w:pPr>
      <w:r>
        <w:rPr>
          <w:b/>
          <w:bCs/>
          <w:noProof/>
        </w:rPr>
        <w:drawing>
          <wp:anchor distT="0" distB="0" distL="114300" distR="114300" simplePos="0" relativeHeight="251668480" behindDoc="0" locked="0" layoutInCell="1" allowOverlap="1" wp14:anchorId="432DCDC5" wp14:editId="69E9FD9E">
            <wp:simplePos x="0" y="0"/>
            <wp:positionH relativeFrom="column">
              <wp:posOffset>7281545</wp:posOffset>
            </wp:positionH>
            <wp:positionV relativeFrom="paragraph">
              <wp:posOffset>78202</wp:posOffset>
            </wp:positionV>
            <wp:extent cx="1409700" cy="1311814"/>
            <wp:effectExtent l="0" t="0" r="0" b="317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105" cy="1313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A06" w:rsidRPr="00FB5192">
        <w:rPr>
          <w:rFonts w:asciiTheme="majorHAnsi" w:hAnsiTheme="majorHAnsi"/>
          <w:noProof/>
          <w:sz w:val="48"/>
        </w:rPr>
        <w:t xml:space="preserve"> </w:t>
      </w:r>
      <w:r w:rsidR="00716A06">
        <w:rPr>
          <w:rFonts w:asciiTheme="majorHAnsi" w:hAnsiTheme="majorHAnsi"/>
          <w:noProof/>
          <w:sz w:val="48"/>
        </w:rPr>
        <w:t xml:space="preserve"> </w:t>
      </w:r>
      <w:r w:rsidR="00716A06" w:rsidRPr="008B5BF4">
        <w:t xml:space="preserve">  </w:t>
      </w:r>
      <w:r w:rsidR="008B5BF4">
        <w:t xml:space="preserve">  </w:t>
      </w:r>
    </w:p>
    <w:p w14:paraId="2B103149" w14:textId="415628C7" w:rsidR="00847A6C" w:rsidRDefault="00A24ED3">
      <w:pPr>
        <w:rPr>
          <w:b/>
          <w:bCs/>
        </w:rPr>
      </w:pPr>
      <w:r w:rsidRPr="0095505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EC0D58" wp14:editId="6F55D48D">
                <wp:simplePos x="0" y="0"/>
                <wp:positionH relativeFrom="column">
                  <wp:posOffset>233045</wp:posOffset>
                </wp:positionH>
                <wp:positionV relativeFrom="paragraph">
                  <wp:posOffset>80645</wp:posOffset>
                </wp:positionV>
                <wp:extent cx="6987540" cy="1257300"/>
                <wp:effectExtent l="0" t="0" r="381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754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B2CDC" w14:textId="735D2CA8" w:rsidR="00955051" w:rsidRPr="00A24ED3" w:rsidRDefault="00955051" w:rsidP="00496094">
                            <w:pPr>
                              <w:rPr>
                                <w:rStyle w:val="BlueMedium"/>
                                <w:color w:val="2E74B5" w:themeColor="accent5" w:themeShade="BF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2FFD">
                              <w:rPr>
                                <w:rStyle w:val="BlueMedium"/>
                                <w:color w:val="2E74B5" w:themeColor="accent5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Saturday </w:t>
                            </w:r>
                            <w:r w:rsidR="00C93B0F">
                              <w:rPr>
                                <w:rStyle w:val="BlueMedium"/>
                                <w:color w:val="2E74B5" w:themeColor="accent5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697DBF">
                              <w:rPr>
                                <w:rStyle w:val="BlueMedium"/>
                                <w:color w:val="2E74B5" w:themeColor="accent5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9F2FFD" w:rsidRPr="009F2FFD">
                              <w:rPr>
                                <w:rStyle w:val="BlueMedium"/>
                                <w:color w:val="2E74B5" w:themeColor="accent5" w:themeShade="BF"/>
                                <w:sz w:val="44"/>
                                <w:szCs w:val="4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9F2FFD" w:rsidRPr="009F2FFD">
                              <w:rPr>
                                <w:rStyle w:val="BlueMedium"/>
                                <w:color w:val="2E74B5" w:themeColor="accent5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J</w:t>
                            </w:r>
                            <w:r w:rsidRPr="009F2FFD">
                              <w:rPr>
                                <w:rStyle w:val="BlueMedium"/>
                                <w:color w:val="2E74B5" w:themeColor="accent5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uly</w:t>
                            </w:r>
                            <w:r w:rsidR="00221D30" w:rsidRPr="009F2FFD">
                              <w:rPr>
                                <w:rStyle w:val="BlueMedium"/>
                                <w:color w:val="2E74B5" w:themeColor="accent5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697DBF">
                              <w:rPr>
                                <w:rStyle w:val="BlueMedium"/>
                                <w:color w:val="2E74B5" w:themeColor="accent5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221D30" w:rsidRPr="009F2FFD">
                              <w:rPr>
                                <w:rStyle w:val="BlueMedium"/>
                                <w:color w:val="2E74B5" w:themeColor="accent5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12-</w:t>
                            </w:r>
                            <w:proofErr w:type="spellStart"/>
                            <w:r w:rsidR="00221D30" w:rsidRPr="009F2FFD">
                              <w:rPr>
                                <w:rStyle w:val="BlueMedium"/>
                                <w:color w:val="2E74B5" w:themeColor="accent5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4pm</w:t>
                            </w:r>
                            <w:proofErr w:type="spellEnd"/>
                            <w:r w:rsidR="00A24ED3">
                              <w:rPr>
                                <w:rStyle w:val="BlueMedium"/>
                                <w:color w:val="2E74B5" w:themeColor="accent5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A24ED3" w:rsidRPr="00A24ED3">
                              <w:rPr>
                                <w:rStyle w:val="BlueMedium"/>
                                <w:color w:val="2E74B5" w:themeColor="accent5" w:themeShade="BF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Fryer Field, West Moors, BH22 0LL</w:t>
                            </w:r>
                            <w:r w:rsidR="00A24ED3">
                              <w:rPr>
                                <w:rStyle w:val="BlueMedium"/>
                                <w:color w:val="2E74B5" w:themeColor="accent5" w:themeShade="BF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A24ED3" w:rsidRPr="00A24ED3">
                              <w:rPr>
                                <w:rStyle w:val="BlueMedium"/>
                                <w:color w:val="2E74B5" w:themeColor="accent5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Arrival </w:t>
                            </w:r>
                            <w:r w:rsidR="00A24ED3" w:rsidRPr="009F2FFD">
                              <w:rPr>
                                <w:rStyle w:val="BlueMedium"/>
                                <w:color w:val="2E74B5" w:themeColor="accent5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from 10am.</w:t>
                            </w:r>
                            <w:r w:rsidR="00A24ED3">
                              <w:rPr>
                                <w:rStyle w:val="BlueMedium"/>
                                <w:color w:val="2E74B5" w:themeColor="accent5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A24ED3" w:rsidRPr="009F2FFD">
                              <w:rPr>
                                <w:rStyle w:val="BlueMedium"/>
                                <w:color w:val="2E74B5" w:themeColor="accent5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Last entry 11</w:t>
                            </w:r>
                            <w:r w:rsidR="009F2FFD">
                              <w:rPr>
                                <w:rStyle w:val="BlueMedium"/>
                                <w:color w:val="2E74B5" w:themeColor="accent5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.15</w:t>
                            </w:r>
                            <w:r w:rsidR="00A24ED3" w:rsidRPr="009F2FFD">
                              <w:rPr>
                                <w:rStyle w:val="BlueMedium"/>
                                <w:color w:val="2E74B5" w:themeColor="accent5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am.</w:t>
                            </w:r>
                            <w:r w:rsidR="00A24ED3">
                              <w:rPr>
                                <w:rStyle w:val="BlueMedium"/>
                                <w:color w:val="2E74B5" w:themeColor="accent5" w:themeShade="BF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24ED3" w:rsidRPr="00A24ED3">
                              <w:rPr>
                                <w:rStyle w:val="BlueMedium"/>
                                <w:color w:val="2E74B5" w:themeColor="accent5" w:themeShade="B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Event coordinator </w:t>
                            </w:r>
                            <w:r w:rsidR="00697DBF">
                              <w:rPr>
                                <w:rStyle w:val="BlueMedium"/>
                                <w:color w:val="2E74B5" w:themeColor="accent5" w:themeShade="B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Judi Weedon</w:t>
                            </w:r>
                            <w:r w:rsidR="004D6495">
                              <w:rPr>
                                <w:rStyle w:val="BlueMedium"/>
                                <w:color w:val="2E74B5" w:themeColor="accent5" w:themeShade="B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C</w:t>
                            </w:r>
                            <w:r w:rsidR="00A24ED3" w:rsidRPr="00A24ED3">
                              <w:rPr>
                                <w:rStyle w:val="BlueMedium"/>
                                <w:color w:val="2E74B5" w:themeColor="accent5" w:themeShade="B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ontact: </w:t>
                            </w:r>
                            <w:r w:rsidR="00697DBF">
                              <w:rPr>
                                <w:rStyle w:val="BlueMedium"/>
                                <w:color w:val="2E74B5" w:themeColor="accent5" w:themeShade="B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07843 229143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C0D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35pt;margin-top:6.35pt;width:550.2pt;height:9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" stroked="f">
                <v:textbox>
                  <w:txbxContent>
                    <w:p w14:paraId="483B2CDC" w14:textId="735D2CA8" w:rsidR="00955051" w:rsidRPr="00A24ED3" w:rsidRDefault="00955051" w:rsidP="00496094">
                      <w:pPr>
                        <w:rPr>
                          <w:rStyle w:val="BlueMedium"/>
                          <w:color w:val="2E74B5" w:themeColor="accent5" w:themeShade="BF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2FFD">
                        <w:rPr>
                          <w:rStyle w:val="BlueMedium"/>
                          <w:color w:val="2E74B5" w:themeColor="accent5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Saturday </w:t>
                      </w:r>
                      <w:r w:rsidR="00C93B0F">
                        <w:rPr>
                          <w:rStyle w:val="BlueMedium"/>
                          <w:color w:val="2E74B5" w:themeColor="accent5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697DBF">
                        <w:rPr>
                          <w:rStyle w:val="BlueMedium"/>
                          <w:color w:val="2E74B5" w:themeColor="accent5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9F2FFD" w:rsidRPr="009F2FFD">
                        <w:rPr>
                          <w:rStyle w:val="BlueMedium"/>
                          <w:color w:val="2E74B5" w:themeColor="accent5" w:themeShade="BF"/>
                          <w:sz w:val="44"/>
                          <w:szCs w:val="44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9F2FFD" w:rsidRPr="009F2FFD">
                        <w:rPr>
                          <w:rStyle w:val="BlueMedium"/>
                          <w:color w:val="2E74B5" w:themeColor="accent5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J</w:t>
                      </w:r>
                      <w:r w:rsidRPr="009F2FFD">
                        <w:rPr>
                          <w:rStyle w:val="BlueMedium"/>
                          <w:color w:val="2E74B5" w:themeColor="accent5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uly</w:t>
                      </w:r>
                      <w:r w:rsidR="00221D30" w:rsidRPr="009F2FFD">
                        <w:rPr>
                          <w:rStyle w:val="BlueMedium"/>
                          <w:color w:val="2E74B5" w:themeColor="accent5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697DBF">
                        <w:rPr>
                          <w:rStyle w:val="BlueMedium"/>
                          <w:color w:val="2E74B5" w:themeColor="accent5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221D30" w:rsidRPr="009F2FFD">
                        <w:rPr>
                          <w:rStyle w:val="BlueMedium"/>
                          <w:color w:val="2E74B5" w:themeColor="accent5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12-</w:t>
                      </w:r>
                      <w:proofErr w:type="spellStart"/>
                      <w:r w:rsidR="00221D30" w:rsidRPr="009F2FFD">
                        <w:rPr>
                          <w:rStyle w:val="BlueMedium"/>
                          <w:color w:val="2E74B5" w:themeColor="accent5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4pm</w:t>
                      </w:r>
                      <w:proofErr w:type="spellEnd"/>
                      <w:r w:rsidR="00A24ED3">
                        <w:rPr>
                          <w:rStyle w:val="BlueMedium"/>
                          <w:color w:val="2E74B5" w:themeColor="accent5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A24ED3" w:rsidRPr="00A24ED3">
                        <w:rPr>
                          <w:rStyle w:val="BlueMedium"/>
                          <w:color w:val="2E74B5" w:themeColor="accent5" w:themeShade="BF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Fryer Field, West Moors, BH22 0LL</w:t>
                      </w:r>
                      <w:r w:rsidR="00A24ED3">
                        <w:rPr>
                          <w:rStyle w:val="BlueMedium"/>
                          <w:color w:val="2E74B5" w:themeColor="accent5" w:themeShade="BF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A24ED3" w:rsidRPr="00A24ED3">
                        <w:rPr>
                          <w:rStyle w:val="BlueMedium"/>
                          <w:color w:val="2E74B5" w:themeColor="accent5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Arrival </w:t>
                      </w:r>
                      <w:r w:rsidR="00A24ED3" w:rsidRPr="009F2FFD">
                        <w:rPr>
                          <w:rStyle w:val="BlueMedium"/>
                          <w:color w:val="2E74B5" w:themeColor="accent5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from 10am.</w:t>
                      </w:r>
                      <w:r w:rsidR="00A24ED3">
                        <w:rPr>
                          <w:rStyle w:val="BlueMedium"/>
                          <w:color w:val="2E74B5" w:themeColor="accent5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A24ED3" w:rsidRPr="009F2FFD">
                        <w:rPr>
                          <w:rStyle w:val="BlueMedium"/>
                          <w:color w:val="2E74B5" w:themeColor="accent5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Last entry 11</w:t>
                      </w:r>
                      <w:r w:rsidR="009F2FFD">
                        <w:rPr>
                          <w:rStyle w:val="BlueMedium"/>
                          <w:color w:val="2E74B5" w:themeColor="accent5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.15</w:t>
                      </w:r>
                      <w:r w:rsidR="00A24ED3" w:rsidRPr="009F2FFD">
                        <w:rPr>
                          <w:rStyle w:val="BlueMedium"/>
                          <w:color w:val="2E74B5" w:themeColor="accent5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am.</w:t>
                      </w:r>
                      <w:r w:rsidR="00A24ED3">
                        <w:rPr>
                          <w:rStyle w:val="BlueMedium"/>
                          <w:color w:val="2E74B5" w:themeColor="accent5" w:themeShade="BF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24ED3" w:rsidRPr="00A24ED3">
                        <w:rPr>
                          <w:rStyle w:val="BlueMedium"/>
                          <w:color w:val="2E74B5" w:themeColor="accent5" w:themeShade="B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Event coordinator </w:t>
                      </w:r>
                      <w:r w:rsidR="00697DBF">
                        <w:rPr>
                          <w:rStyle w:val="BlueMedium"/>
                          <w:color w:val="2E74B5" w:themeColor="accent5" w:themeShade="B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Judi Weedon</w:t>
                      </w:r>
                      <w:r w:rsidR="004D6495">
                        <w:rPr>
                          <w:rStyle w:val="BlueMedium"/>
                          <w:color w:val="2E74B5" w:themeColor="accent5" w:themeShade="B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C</w:t>
                      </w:r>
                      <w:r w:rsidR="00A24ED3" w:rsidRPr="00A24ED3">
                        <w:rPr>
                          <w:rStyle w:val="BlueMedium"/>
                          <w:color w:val="2E74B5" w:themeColor="accent5" w:themeShade="B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ontact: </w:t>
                      </w:r>
                      <w:r w:rsidR="00697DBF">
                        <w:rPr>
                          <w:rStyle w:val="BlueMedium"/>
                          <w:color w:val="2E74B5" w:themeColor="accent5" w:themeShade="B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07843 229143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852"/>
        <w:tblW w:w="13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Look w:val="06A0" w:firstRow="1" w:lastRow="0" w:firstColumn="1" w:lastColumn="0" w:noHBand="1" w:noVBand="1"/>
      </w:tblPr>
      <w:tblGrid>
        <w:gridCol w:w="2664"/>
        <w:gridCol w:w="2664"/>
        <w:gridCol w:w="2664"/>
        <w:gridCol w:w="2664"/>
        <w:gridCol w:w="2664"/>
      </w:tblGrid>
      <w:tr w:rsidR="00281294" w:rsidRPr="001B6887" w14:paraId="58EC819A" w14:textId="77777777" w:rsidTr="00281294">
        <w:trPr>
          <w:trHeight w:val="720"/>
        </w:trPr>
        <w:tc>
          <w:tcPr>
            <w:tcW w:w="13320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79F5773E" w14:textId="4D8B4BAE" w:rsidR="00281294" w:rsidRPr="001B6887" w:rsidRDefault="00281294" w:rsidP="00281294">
            <w:pPr>
              <w:pStyle w:val="Heading1"/>
              <w:rPr>
                <w:rStyle w:val="BlueLight"/>
                <w:b/>
                <w:bCs/>
              </w:rPr>
            </w:pPr>
          </w:p>
        </w:tc>
      </w:tr>
      <w:tr w:rsidR="00281294" w14:paraId="7CE91DEC" w14:textId="77777777" w:rsidTr="00281294">
        <w:trPr>
          <w:trHeight w:val="432"/>
        </w:trPr>
        <w:tc>
          <w:tcPr>
            <w:tcW w:w="13320" w:type="dxa"/>
            <w:gridSpan w:val="5"/>
            <w:tcBorders>
              <w:bottom w:val="nil"/>
            </w:tcBorders>
            <w:shd w:val="clear" w:color="auto" w:fill="5B9BD5" w:themeFill="accent5"/>
            <w:vAlign w:val="center"/>
          </w:tcPr>
          <w:p w14:paraId="0434E95C" w14:textId="12BCB788" w:rsidR="00281294" w:rsidRPr="008F6D49" w:rsidRDefault="00000000" w:rsidP="00281294">
            <w:pPr>
              <w:pStyle w:val="Heading2"/>
              <w:rPr>
                <w:sz w:val="44"/>
                <w:szCs w:val="44"/>
              </w:rPr>
            </w:pPr>
            <w:sdt>
              <w:sdtPr>
                <w:rPr>
                  <w:rStyle w:val="BlueLight"/>
                  <w:color w:val="FFFFFF" w:themeColor="background1"/>
                  <w:sz w:val="44"/>
                  <w:szCs w:val="44"/>
                </w:rPr>
                <w:id w:val="-1010751090"/>
                <w:placeholder>
                  <w:docPart w:val="A17863B6E2A24799BF86FA65C04B3CB5"/>
                </w:placeholder>
                <w15:appearance w15:val="hidden"/>
              </w:sdtPr>
              <w:sdtContent>
                <w:r w:rsidR="00281294" w:rsidRPr="008F6D49">
                  <w:rPr>
                    <w:rStyle w:val="BlueLight"/>
                    <w:color w:val="FFFFFF" w:themeColor="background1"/>
                    <w:sz w:val="52"/>
                    <w:szCs w:val="52"/>
                  </w:rPr>
                  <w:t xml:space="preserve">car </w:t>
                </w:r>
                <w:r w:rsidR="005B5FAD">
                  <w:rPr>
                    <w:rStyle w:val="BlueLight"/>
                    <w:color w:val="FFFFFF" w:themeColor="background1"/>
                    <w:sz w:val="52"/>
                    <w:szCs w:val="52"/>
                  </w:rPr>
                  <w:t xml:space="preserve">SHOW </w:t>
                </w:r>
                <w:r w:rsidR="00281294" w:rsidRPr="008F6D49">
                  <w:rPr>
                    <w:rStyle w:val="BlueLight"/>
                    <w:color w:val="FFFFFF" w:themeColor="background1"/>
                    <w:sz w:val="52"/>
                    <w:szCs w:val="52"/>
                  </w:rPr>
                  <w:t>entry form</w:t>
                </w:r>
                <w:r w:rsidR="00281294">
                  <w:rPr>
                    <w:rStyle w:val="BlueLight"/>
                    <w:color w:val="FFFFFF" w:themeColor="background1"/>
                    <w:sz w:val="52"/>
                    <w:szCs w:val="52"/>
                  </w:rPr>
                  <w:t xml:space="preserve"> for westival 202</w:t>
                </w:r>
                <w:r w:rsidR="00697DBF">
                  <w:rPr>
                    <w:rStyle w:val="BlueLight"/>
                    <w:color w:val="FFFFFF" w:themeColor="background1"/>
                    <w:sz w:val="52"/>
                    <w:szCs w:val="52"/>
                  </w:rPr>
                  <w:t>5</w:t>
                </w:r>
              </w:sdtContent>
            </w:sdt>
          </w:p>
        </w:tc>
      </w:tr>
      <w:tr w:rsidR="00281294" w14:paraId="39F826C3" w14:textId="77777777" w:rsidTr="00281294">
        <w:trPr>
          <w:trHeight w:val="720"/>
        </w:trPr>
        <w:tc>
          <w:tcPr>
            <w:tcW w:w="2664" w:type="dxa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162DED15" w14:textId="17E087C7" w:rsidR="00281294" w:rsidRPr="00281294" w:rsidRDefault="00D905F6" w:rsidP="00281294">
            <w:pPr>
              <w:pStyle w:val="Heading4"/>
              <w:rPr>
                <w:b/>
                <w:bCs/>
                <w:color w:val="auto"/>
                <w:sz w:val="32"/>
                <w:szCs w:val="32"/>
              </w:rPr>
            </w:pPr>
            <w:r w:rsidRPr="00D905F6">
              <w:rPr>
                <w:b/>
                <w:bCs/>
                <w:noProof/>
                <w:color w:val="auto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36487402" wp14:editId="3A1CBF7C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69850</wp:posOffset>
                      </wp:positionV>
                      <wp:extent cx="2360930" cy="314325"/>
                      <wp:effectExtent l="0" t="0" r="20320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90C06B" w14:textId="07F84C48" w:rsidR="00D905F6" w:rsidRPr="00942A79" w:rsidRDefault="00D905F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87402" id="_x0000_s1027" type="#_x0000_t202" style="position:absolute;margin-left:60.95pt;margin-top:5.5pt;width:185.9pt;height:24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">
                      <v:textbox>
                        <w:txbxContent>
                          <w:p w14:paraId="0C90C06B" w14:textId="07F84C48" w:rsidR="00D905F6" w:rsidRPr="00942A79" w:rsidRDefault="00D905F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1294" w:rsidRPr="00281294">
              <w:rPr>
                <w:b/>
                <w:bCs/>
                <w:color w:val="auto"/>
                <w:sz w:val="32"/>
                <w:szCs w:val="32"/>
              </w:rPr>
              <w:t>Name</w:t>
            </w:r>
            <w:r>
              <w:rPr>
                <w:b/>
                <w:bCs/>
                <w:color w:val="auto"/>
                <w:sz w:val="32"/>
                <w:szCs w:val="32"/>
              </w:rPr>
              <w:t xml:space="preserve">: 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7AED0C54" w14:textId="2FE81606" w:rsidR="00281294" w:rsidRPr="00CC7AAD" w:rsidRDefault="00281294" w:rsidP="00281294"/>
        </w:tc>
        <w:tc>
          <w:tcPr>
            <w:tcW w:w="266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72FEDA37" w14:textId="77912FB7" w:rsidR="00281294" w:rsidRPr="00CC7AAD" w:rsidRDefault="00281294" w:rsidP="00281294"/>
        </w:tc>
        <w:tc>
          <w:tcPr>
            <w:tcW w:w="2664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360658CE" w14:textId="425DD6F2" w:rsidR="00281294" w:rsidRPr="00CC7AAD" w:rsidRDefault="00281294" w:rsidP="00281294"/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C89B52C" w14:textId="51950445" w:rsidR="00281294" w:rsidRPr="00CC7AAD" w:rsidRDefault="00281294" w:rsidP="00281294"/>
        </w:tc>
      </w:tr>
      <w:tr w:rsidR="00281294" w14:paraId="21ED95FC" w14:textId="77777777" w:rsidTr="00281294">
        <w:trPr>
          <w:trHeight w:val="720"/>
        </w:trPr>
        <w:tc>
          <w:tcPr>
            <w:tcW w:w="266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7FF3CF24" w14:textId="7BC1732F" w:rsidR="00281294" w:rsidRPr="00281294" w:rsidRDefault="00281294" w:rsidP="00281294">
            <w:pPr>
              <w:pStyle w:val="Heading4"/>
              <w:rPr>
                <w:b/>
                <w:bCs/>
                <w:color w:val="auto"/>
                <w:sz w:val="32"/>
                <w:szCs w:val="32"/>
              </w:rPr>
            </w:pPr>
            <w:r w:rsidRPr="00281294">
              <w:rPr>
                <w:b/>
                <w:bCs/>
                <w:color w:val="auto"/>
                <w:sz w:val="32"/>
                <w:szCs w:val="32"/>
              </w:rPr>
              <w:t>Registration</w:t>
            </w:r>
            <w:r w:rsidR="003047BC">
              <w:rPr>
                <w:b/>
                <w:bCs/>
                <w:color w:val="auto"/>
                <w:sz w:val="32"/>
                <w:szCs w:val="32"/>
              </w:rPr>
              <w:t xml:space="preserve">  </w:t>
            </w:r>
            <w:sdt>
              <w:sdtPr>
                <w:rPr>
                  <w:b/>
                  <w:bCs/>
                  <w:color w:val="auto"/>
                  <w:sz w:val="32"/>
                  <w:szCs w:val="32"/>
                </w:rPr>
                <w:id w:val="-1425419883"/>
                <w:placeholder>
                  <w:docPart w:val="4C6D431C50EB4D75BE5D341A7B8550B8"/>
                </w:placeholder>
                <w15:appearance w15:val="hidden"/>
              </w:sdtPr>
              <w:sdtContent>
                <w:r w:rsidR="003047BC" w:rsidRPr="00281294">
                  <w:rPr>
                    <w:b/>
                    <w:bCs/>
                    <w:color w:val="auto"/>
                    <w:sz w:val="32"/>
                    <w:szCs w:val="32"/>
                  </w:rPr>
                  <w:t>Model of car</w:t>
                </w:r>
              </w:sdtContent>
            </w:sdt>
            <w:r w:rsidR="002E3DA9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475EA325" w14:textId="74DD33B3" w:rsidR="00281294" w:rsidRPr="006D07FB" w:rsidRDefault="00281294" w:rsidP="00281294"/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14A5A114" w14:textId="476CC53D" w:rsidR="00281294" w:rsidRPr="006D07FB" w:rsidRDefault="002E3DA9" w:rsidP="00281294">
            <w:r w:rsidRPr="002E3DA9"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43E1CB1E" wp14:editId="2ACB9139">
                      <wp:simplePos x="0" y="0"/>
                      <wp:positionH relativeFrom="column">
                        <wp:posOffset>-2141855</wp:posOffset>
                      </wp:positionH>
                      <wp:positionV relativeFrom="paragraph">
                        <wp:posOffset>28575</wp:posOffset>
                      </wp:positionV>
                      <wp:extent cx="3819525" cy="371475"/>
                      <wp:effectExtent l="0" t="0" r="28575" b="2857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95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BE311D" w14:textId="5B930FBD" w:rsidR="002E3DA9" w:rsidRPr="00CE4ACC" w:rsidRDefault="002E3DA9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1CB1E" id="_x0000_s1028" type="#_x0000_t202" style="position:absolute;margin-left:-168.65pt;margin-top:2.25pt;width:300.75pt;height:29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">
                      <v:textbox>
                        <w:txbxContent>
                          <w:p w14:paraId="51BE311D" w14:textId="5B930FBD" w:rsidR="002E3DA9" w:rsidRPr="00CE4ACC" w:rsidRDefault="002E3DA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31213F8D" w14:textId="3336E604" w:rsidR="00281294" w:rsidRPr="006D07FB" w:rsidRDefault="00281294" w:rsidP="00281294"/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38FE268" w14:textId="25321819" w:rsidR="00281294" w:rsidRPr="006D07FB" w:rsidRDefault="00281294" w:rsidP="00281294"/>
        </w:tc>
      </w:tr>
      <w:tr w:rsidR="00281294" w14:paraId="03D18243" w14:textId="77777777" w:rsidTr="00281294">
        <w:trPr>
          <w:trHeight w:val="720"/>
        </w:trPr>
        <w:tc>
          <w:tcPr>
            <w:tcW w:w="266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329FB519" w14:textId="3EABC1B4" w:rsidR="00281294" w:rsidRPr="00281294" w:rsidRDefault="00000000" w:rsidP="00281294">
            <w:pPr>
              <w:pStyle w:val="Heading4"/>
              <w:rPr>
                <w:b/>
                <w:bCs/>
                <w:color w:val="auto"/>
                <w:sz w:val="32"/>
                <w:szCs w:val="32"/>
              </w:rPr>
            </w:pPr>
            <w:sdt>
              <w:sdtPr>
                <w:rPr>
                  <w:b/>
                  <w:bCs/>
                  <w:color w:val="auto"/>
                  <w:sz w:val="32"/>
                  <w:szCs w:val="32"/>
                </w:rPr>
                <w:id w:val="-945923633"/>
                <w:placeholder>
                  <w:docPart w:val="5B5EA377762A44BABBE15FF93B1A7C30"/>
                </w:placeholder>
                <w15:appearance w15:val="hidden"/>
              </w:sdtPr>
              <w:sdtContent>
                <w:r w:rsidR="003047BC" w:rsidRPr="00281294">
                  <w:rPr>
                    <w:b/>
                    <w:bCs/>
                    <w:color w:val="auto"/>
                    <w:sz w:val="32"/>
                    <w:szCs w:val="32"/>
                  </w:rPr>
                  <w:t>Year</w:t>
                </w:r>
              </w:sdtContent>
            </w:sdt>
            <w:r w:rsidR="002E3DA9">
              <w:rPr>
                <w:b/>
                <w:bCs/>
                <w:color w:val="auto"/>
                <w:sz w:val="32"/>
                <w:szCs w:val="32"/>
              </w:rPr>
              <w:t xml:space="preserve">: </w:t>
            </w:r>
            <w:r w:rsidR="00E7196A">
              <w:rPr>
                <w:b/>
                <w:bCs/>
                <w:color w:val="auto"/>
                <w:sz w:val="32"/>
                <w:szCs w:val="32"/>
              </w:rPr>
              <w:t xml:space="preserve">              </w:t>
            </w:r>
          </w:p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33F33DAD" w14:textId="77777777" w:rsidR="00281294" w:rsidRPr="006D07FB" w:rsidRDefault="00281294" w:rsidP="00281294"/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1591D52A" w14:textId="4A43D52C" w:rsidR="00281294" w:rsidRPr="006D07FB" w:rsidRDefault="00281294" w:rsidP="00281294"/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16AB7265" w14:textId="2ADCB1F7" w:rsidR="00281294" w:rsidRPr="006D07FB" w:rsidRDefault="00281294" w:rsidP="00281294"/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4A5040C4" w14:textId="6699079C" w:rsidR="00281294" w:rsidRPr="006D07FB" w:rsidRDefault="00281294" w:rsidP="00281294"/>
        </w:tc>
      </w:tr>
      <w:tr w:rsidR="00281294" w14:paraId="75996714" w14:textId="77777777" w:rsidTr="00281294">
        <w:trPr>
          <w:trHeight w:val="720"/>
        </w:trPr>
        <w:tc>
          <w:tcPr>
            <w:tcW w:w="266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177EFCC3" w14:textId="0A7411E2" w:rsidR="00281294" w:rsidRPr="00281294" w:rsidRDefault="00000000" w:rsidP="00281294">
            <w:pPr>
              <w:pStyle w:val="Heading4"/>
              <w:rPr>
                <w:b/>
                <w:bCs/>
                <w:color w:val="auto"/>
                <w:sz w:val="32"/>
                <w:szCs w:val="32"/>
              </w:rPr>
            </w:pPr>
            <w:sdt>
              <w:sdtPr>
                <w:rPr>
                  <w:b/>
                  <w:bCs/>
                  <w:color w:val="auto"/>
                  <w:sz w:val="32"/>
                  <w:szCs w:val="32"/>
                </w:rPr>
                <w:id w:val="862021654"/>
                <w:placeholder>
                  <w:docPart w:val="A13AB44B988A4E38ADBA9CA3520219CA"/>
                </w:placeholder>
                <w15:appearance w15:val="hidden"/>
              </w:sdtPr>
              <w:sdtContent>
                <w:r w:rsidR="003047BC" w:rsidRPr="00281294">
                  <w:rPr>
                    <w:b/>
                    <w:bCs/>
                    <w:color w:val="auto"/>
                    <w:sz w:val="32"/>
                    <w:szCs w:val="32"/>
                  </w:rPr>
                  <w:t>Club name if belonging to one</w:t>
                </w:r>
              </w:sdtContent>
            </w:sdt>
            <w:r w:rsidR="00C42B26">
              <w:rPr>
                <w:b/>
                <w:bCs/>
                <w:color w:val="auto"/>
                <w:sz w:val="32"/>
                <w:szCs w:val="32"/>
              </w:rPr>
              <w:t xml:space="preserve"> : </w:t>
            </w:r>
          </w:p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7DB3960F" w14:textId="201BA4B5" w:rsidR="00281294" w:rsidRPr="006D07FB" w:rsidRDefault="00C42B26" w:rsidP="00281294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5F8A71CB" wp14:editId="241EDA08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47625</wp:posOffset>
                      </wp:positionV>
                      <wp:extent cx="828675" cy="333375"/>
                      <wp:effectExtent l="0" t="0" r="28575" b="2857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3543EB" w14:textId="16B8970E" w:rsidR="00C42B26" w:rsidRPr="00CE4ACC" w:rsidRDefault="00C42B26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A71CB" id="_x0000_s1029" type="#_x0000_t202" style="position:absolute;margin-left:12.85pt;margin-top:3.75pt;width:65.25pt;height:26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">
                      <v:textbox>
                        <w:txbxContent>
                          <w:p w14:paraId="103543EB" w14:textId="16B8970E" w:rsidR="00C42B26" w:rsidRPr="00CE4ACC" w:rsidRDefault="00C42B2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6D90B9C1" w14:textId="279EB07D" w:rsidR="00281294" w:rsidRPr="006D07FB" w:rsidRDefault="00281294" w:rsidP="00281294"/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64330823" w14:textId="200563D7" w:rsidR="00281294" w:rsidRPr="006D07FB" w:rsidRDefault="00281294" w:rsidP="00281294"/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4CC1DA1" w14:textId="77777777" w:rsidR="00281294" w:rsidRPr="006D07FB" w:rsidRDefault="00281294" w:rsidP="00281294"/>
        </w:tc>
      </w:tr>
      <w:tr w:rsidR="003047BC" w14:paraId="523AF896" w14:textId="77777777" w:rsidTr="00281294">
        <w:trPr>
          <w:trHeight w:val="720"/>
        </w:trPr>
        <w:tc>
          <w:tcPr>
            <w:tcW w:w="266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19144FF2" w14:textId="4B8198B6" w:rsidR="003047BC" w:rsidRPr="00281294" w:rsidRDefault="003047BC" w:rsidP="003047BC">
            <w:pPr>
              <w:pStyle w:val="Heading4"/>
              <w:rPr>
                <w:b/>
                <w:bCs/>
                <w:color w:val="auto"/>
                <w:sz w:val="32"/>
                <w:szCs w:val="32"/>
              </w:rPr>
            </w:pPr>
            <w:r w:rsidRPr="00281294">
              <w:rPr>
                <w:b/>
                <w:bCs/>
                <w:color w:val="auto"/>
                <w:sz w:val="32"/>
                <w:szCs w:val="32"/>
              </w:rPr>
              <w:t>Email</w:t>
            </w:r>
            <w:r w:rsidR="00C42B26">
              <w:rPr>
                <w:b/>
                <w:bCs/>
                <w:color w:val="auto"/>
                <w:sz w:val="32"/>
                <w:szCs w:val="32"/>
              </w:rPr>
              <w:t xml:space="preserve">: </w:t>
            </w:r>
            <w:r w:rsidR="00E7196A">
              <w:t xml:space="preserve"> </w:t>
            </w:r>
          </w:p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3B4BBD1F" w14:textId="0C5F3368" w:rsidR="003047BC" w:rsidRPr="006D07FB" w:rsidRDefault="00E7196A" w:rsidP="003047BC">
            <w:r w:rsidRPr="00E7196A"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3425BC20" wp14:editId="58706BF7">
                      <wp:simplePos x="0" y="0"/>
                      <wp:positionH relativeFrom="column">
                        <wp:posOffset>-867410</wp:posOffset>
                      </wp:positionH>
                      <wp:positionV relativeFrom="paragraph">
                        <wp:posOffset>56515</wp:posOffset>
                      </wp:positionV>
                      <wp:extent cx="2360930" cy="352425"/>
                      <wp:effectExtent l="0" t="0" r="20320" b="2857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8CDFAE" w14:textId="33CFBE98" w:rsidR="00E7196A" w:rsidRPr="00FD4528" w:rsidRDefault="00E7196A">
                                  <w:pPr>
                                    <w:rPr>
                                      <w:b/>
                                      <w:bCs/>
                                      <w:color w:val="0070C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5BC20" id="_x0000_s1030" type="#_x0000_t202" style="position:absolute;margin-left:-68.3pt;margin-top:4.45pt;width:185.9pt;height:27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">
                      <v:textbox>
                        <w:txbxContent>
                          <w:p w14:paraId="138CDFAE" w14:textId="33CFBE98" w:rsidR="00E7196A" w:rsidRPr="00FD4528" w:rsidRDefault="00E7196A">
                            <w:pPr>
                              <w:rPr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63A32FAB" w14:textId="66B4A7C5" w:rsidR="003047BC" w:rsidRPr="006D07FB" w:rsidRDefault="003047BC" w:rsidP="003047BC"/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0668920F" w14:textId="0A8E33A0" w:rsidR="003047BC" w:rsidRPr="006D07FB" w:rsidRDefault="003047BC" w:rsidP="003047BC"/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4B8023E" w14:textId="0DCFD656" w:rsidR="003047BC" w:rsidRPr="006D07FB" w:rsidRDefault="003047BC" w:rsidP="003047BC"/>
        </w:tc>
      </w:tr>
      <w:tr w:rsidR="003047BC" w14:paraId="39545F4C" w14:textId="77777777" w:rsidTr="00281294">
        <w:trPr>
          <w:trHeight w:val="720"/>
        </w:trPr>
        <w:tc>
          <w:tcPr>
            <w:tcW w:w="266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3B5F7A45" w14:textId="16071A02" w:rsidR="003047BC" w:rsidRPr="00281294" w:rsidRDefault="003047BC" w:rsidP="003047BC">
            <w:pPr>
              <w:pStyle w:val="Heading4"/>
              <w:rPr>
                <w:b/>
                <w:bCs/>
                <w:color w:val="auto"/>
                <w:sz w:val="32"/>
                <w:szCs w:val="32"/>
              </w:rPr>
            </w:pPr>
            <w:r w:rsidRPr="00281294">
              <w:rPr>
                <w:b/>
                <w:bCs/>
                <w:color w:val="auto"/>
                <w:sz w:val="32"/>
                <w:szCs w:val="32"/>
              </w:rPr>
              <w:t>Mobile</w:t>
            </w:r>
            <w:r w:rsidR="00E7196A">
              <w:rPr>
                <w:b/>
                <w:bCs/>
                <w:color w:val="auto"/>
                <w:sz w:val="32"/>
                <w:szCs w:val="32"/>
              </w:rPr>
              <w:t xml:space="preserve">: </w:t>
            </w:r>
            <w:r w:rsidR="00FB14A1">
              <w:t xml:space="preserve"> </w:t>
            </w:r>
          </w:p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58E2727F" w14:textId="061287AC" w:rsidR="003047BC" w:rsidRPr="006D07FB" w:rsidRDefault="00FB14A1" w:rsidP="003047BC">
            <w:r w:rsidRPr="00FB14A1"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056FA3DA" wp14:editId="4A186CC7">
                      <wp:simplePos x="0" y="0"/>
                      <wp:positionH relativeFrom="column">
                        <wp:posOffset>-873760</wp:posOffset>
                      </wp:positionH>
                      <wp:positionV relativeFrom="paragraph">
                        <wp:posOffset>-3175</wp:posOffset>
                      </wp:positionV>
                      <wp:extent cx="2360930" cy="304800"/>
                      <wp:effectExtent l="0" t="0" r="20320" b="1905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EFE704" w14:textId="2537013D" w:rsidR="00FB14A1" w:rsidRDefault="00FB14A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FA3DA" id="_x0000_s1031" type="#_x0000_t202" style="position:absolute;margin-left:-68.8pt;margin-top:-.25pt;width:185.9pt;height:2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">
                      <v:textbox>
                        <w:txbxContent>
                          <w:p w14:paraId="4BEFE704" w14:textId="2537013D" w:rsidR="00FB14A1" w:rsidRDefault="00FB14A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024F4C48" w14:textId="23FC6B99" w:rsidR="003047BC" w:rsidRPr="006D07FB" w:rsidRDefault="003047BC" w:rsidP="003047BC"/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372E06FA" w14:textId="469D79CF" w:rsidR="003047BC" w:rsidRPr="006D07FB" w:rsidRDefault="003047BC" w:rsidP="003047BC"/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BCE6DB9" w14:textId="77777777" w:rsidR="003047BC" w:rsidRPr="006D07FB" w:rsidRDefault="003047BC" w:rsidP="003047BC"/>
        </w:tc>
      </w:tr>
      <w:tr w:rsidR="003047BC" w14:paraId="45816261" w14:textId="77777777" w:rsidTr="00281294">
        <w:trPr>
          <w:trHeight w:val="720"/>
        </w:trPr>
        <w:tc>
          <w:tcPr>
            <w:tcW w:w="266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74D8C1A5" w14:textId="639D4202" w:rsidR="003047BC" w:rsidRPr="00281294" w:rsidRDefault="003047BC" w:rsidP="003047BC">
            <w:pPr>
              <w:pStyle w:val="Heading4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b/>
                <w:bCs/>
                <w:color w:val="auto"/>
                <w:sz w:val="32"/>
                <w:szCs w:val="32"/>
              </w:rPr>
              <w:t>Any message:</w:t>
            </w:r>
            <w:r w:rsidR="00FB14A1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3A89CB61" w14:textId="38989098" w:rsidR="003047BC" w:rsidRPr="006D07FB" w:rsidRDefault="00FB14A1" w:rsidP="003047BC">
            <w:r w:rsidRPr="00FB14A1"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1E7F7C80" wp14:editId="6AC9B1D1">
                      <wp:simplePos x="0" y="0"/>
                      <wp:positionH relativeFrom="column">
                        <wp:posOffset>-381635</wp:posOffset>
                      </wp:positionH>
                      <wp:positionV relativeFrom="paragraph">
                        <wp:posOffset>40640</wp:posOffset>
                      </wp:positionV>
                      <wp:extent cx="2962275" cy="361950"/>
                      <wp:effectExtent l="0" t="0" r="28575" b="1905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2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54803A" w14:textId="4A374652" w:rsidR="00FB14A1" w:rsidRDefault="00FB14A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F7C80" id="_x0000_s1032" type="#_x0000_t202" style="position:absolute;margin-left:-30.05pt;margin-top:3.2pt;width:233.25pt;height:28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">
                      <v:textbox>
                        <w:txbxContent>
                          <w:p w14:paraId="3454803A" w14:textId="4A374652" w:rsidR="00FB14A1" w:rsidRDefault="00FB14A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534C2C91" w14:textId="6676C889" w:rsidR="003047BC" w:rsidRPr="006D07FB" w:rsidRDefault="003047BC" w:rsidP="003047BC"/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14:paraId="2C5698D5" w14:textId="37BBBEEE" w:rsidR="003047BC" w:rsidRPr="006D07FB" w:rsidRDefault="003047BC" w:rsidP="003047BC"/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131FB46" w14:textId="45AC5A2D" w:rsidR="003047BC" w:rsidRPr="006D07FB" w:rsidRDefault="003047BC" w:rsidP="003047BC"/>
        </w:tc>
      </w:tr>
      <w:tr w:rsidR="003047BC" w14:paraId="2496AB13" w14:textId="77777777" w:rsidTr="00281294">
        <w:trPr>
          <w:trHeight w:val="720"/>
        </w:trPr>
        <w:tc>
          <w:tcPr>
            <w:tcW w:w="2664" w:type="dxa"/>
            <w:tcBorders>
              <w:top w:val="single" w:sz="4" w:space="0" w:color="D9D9D9" w:themeColor="background1" w:themeShade="D9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A7F4B0" w14:textId="45A65886" w:rsidR="003047BC" w:rsidRPr="001B6887" w:rsidRDefault="003047BC" w:rsidP="003047BC">
            <w:pPr>
              <w:contextualSpacing/>
            </w:pPr>
          </w:p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62C86C" w14:textId="199EE8D8" w:rsidR="003047BC" w:rsidRPr="006D07FB" w:rsidRDefault="003047BC" w:rsidP="003047BC">
            <w:r w:rsidRPr="00221D30">
              <w:rPr>
                <w:rStyle w:val="BlueLight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6F96CB22" wp14:editId="6B2E65DC">
                      <wp:simplePos x="0" y="0"/>
                      <wp:positionH relativeFrom="column">
                        <wp:posOffset>-1751330</wp:posOffset>
                      </wp:positionH>
                      <wp:positionV relativeFrom="paragraph">
                        <wp:posOffset>478790</wp:posOffset>
                      </wp:positionV>
                      <wp:extent cx="4381500" cy="84582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845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9EAD8B" w14:textId="6EF620EA" w:rsidR="003047BC" w:rsidRPr="00221D30" w:rsidRDefault="003047BC" w:rsidP="00014F1A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0A665F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</w:rPr>
                                    <w:t>Please return forms:</w:t>
                                  </w:r>
                                  <w:r w:rsidRPr="00014F1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br/>
                                    <w:t xml:space="preserve">By email to </w:t>
                                  </w:r>
                                  <w:hyperlink r:id="rId12" w:history="1">
                                    <w:r w:rsidRPr="00014F1A">
                                      <w:rPr>
                                        <w:rStyle w:val="Hyperlink"/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office@westmoors-tc.gov.uk</w:t>
                                    </w:r>
                                  </w:hyperlink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014F1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Or to the office at 4 Park Way, West Moors, BH22 0HL</w:t>
                                  </w:r>
                                  <w:r w:rsidRPr="00014F1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221D30"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6CB22" id="_x0000_s1033" type="#_x0000_t202" style="position:absolute;margin-left:-137.9pt;margin-top:37.7pt;width:345pt;height:66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" stroked="f">
                      <v:textbox>
                        <w:txbxContent>
                          <w:p w14:paraId="289EAD8B" w14:textId="6EF620EA" w:rsidR="003047BC" w:rsidRPr="00221D30" w:rsidRDefault="003047BC" w:rsidP="00014F1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A665F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Please return forms:</w:t>
                            </w:r>
                            <w:r w:rsidRPr="00014F1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By email to </w:t>
                            </w:r>
                            <w:hyperlink r:id="rId13" w:history="1">
                              <w:r w:rsidRPr="00014F1A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office@westmoors-tc.gov.uk</w:t>
                              </w:r>
                            </w:hyperlink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014F1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Or to the office at 4 Park Way, West Moors, BH22 0HL</w:t>
                            </w:r>
                            <w:r w:rsidRPr="00014F1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221D30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AFB1D3" w14:textId="285B19BA" w:rsidR="003047BC" w:rsidRPr="00AA003D" w:rsidRDefault="003047BC" w:rsidP="003047B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45B647" w14:textId="1FB5D4AF" w:rsidR="003047BC" w:rsidRPr="006D07FB" w:rsidRDefault="003047BC" w:rsidP="003047BC"/>
        </w:tc>
        <w:tc>
          <w:tcPr>
            <w:tcW w:w="2664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56EBEB3" w14:textId="752F5B99" w:rsidR="003047BC" w:rsidRPr="006D07FB" w:rsidRDefault="003047BC" w:rsidP="003047BC"/>
        </w:tc>
      </w:tr>
    </w:tbl>
    <w:p w14:paraId="78D30B5A" w14:textId="1BE11DFA" w:rsidR="001B6887" w:rsidRDefault="00281294" w:rsidP="001B6887">
      <w:pPr>
        <w:tabs>
          <w:tab w:val="left" w:pos="4908"/>
        </w:tabs>
        <w:rPr>
          <w:b/>
          <w:bCs/>
        </w:rPr>
      </w:pPr>
      <w:r>
        <w:rPr>
          <w:b/>
          <w:bCs/>
          <w:noProof/>
          <w:color w:val="5B9BD5" w:themeColor="accent5"/>
        </w:rPr>
        <w:t xml:space="preserve"> </w:t>
      </w:r>
      <w:r w:rsidR="001B6887">
        <w:rPr>
          <w:b/>
          <w:bCs/>
        </w:rPr>
        <w:tab/>
      </w:r>
      <w:r w:rsidR="00955051">
        <w:rPr>
          <w:b/>
          <w:bCs/>
        </w:rPr>
        <w:tab/>
      </w:r>
      <w:r w:rsidR="00955051">
        <w:rPr>
          <w:b/>
          <w:bCs/>
        </w:rPr>
        <w:tab/>
      </w:r>
      <w:r w:rsidR="00955051">
        <w:rPr>
          <w:b/>
          <w:bCs/>
        </w:rPr>
        <w:tab/>
      </w:r>
      <w:r w:rsidR="00955051">
        <w:rPr>
          <w:b/>
          <w:bCs/>
        </w:rPr>
        <w:tab/>
      </w:r>
      <w:r w:rsidR="00955051">
        <w:rPr>
          <w:b/>
          <w:bCs/>
        </w:rPr>
        <w:tab/>
      </w:r>
    </w:p>
    <w:p w14:paraId="400C8623" w14:textId="7E0DC42B" w:rsidR="001B6887" w:rsidRPr="001B6887" w:rsidRDefault="005E4B26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CE5EDC0" wp14:editId="755873E0">
            <wp:simplePos x="0" y="0"/>
            <wp:positionH relativeFrom="column">
              <wp:posOffset>7860665</wp:posOffset>
            </wp:positionH>
            <wp:positionV relativeFrom="paragraph">
              <wp:posOffset>4810125</wp:posOffset>
            </wp:positionV>
            <wp:extent cx="880336" cy="891540"/>
            <wp:effectExtent l="0" t="0" r="0" b="3810"/>
            <wp:wrapNone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336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012FAE" w14:textId="09A0EF6C" w:rsidR="00A715DD" w:rsidRPr="00B40D4C" w:rsidRDefault="000A665F">
      <w:r w:rsidRPr="00221D30">
        <w:rPr>
          <w:rStyle w:val="BlueLigh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489177" wp14:editId="4B680212">
                <wp:simplePos x="0" y="0"/>
                <wp:positionH relativeFrom="column">
                  <wp:posOffset>6649085</wp:posOffset>
                </wp:positionH>
                <wp:positionV relativeFrom="paragraph">
                  <wp:posOffset>5361305</wp:posOffset>
                </wp:positionV>
                <wp:extent cx="2186940" cy="320040"/>
                <wp:effectExtent l="0" t="0" r="3810" b="38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E5814" w14:textId="3CE9CDE4" w:rsidR="00221D30" w:rsidRPr="00014F1A" w:rsidRDefault="005E4B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West Moors Town Council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89177" id="_x0000_s1034" type="#_x0000_t202" style="position:absolute;margin-left:523.55pt;margin-top:422.15pt;width:172.2pt;height:25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" stroked="f">
                <v:textbox>
                  <w:txbxContent>
                    <w:p w14:paraId="56AE5814" w14:textId="3CE9CDE4" w:rsidR="00221D30" w:rsidRPr="00014F1A" w:rsidRDefault="005E4B2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West Moors Town Council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15DD" w:rsidRPr="00B40D4C" w:rsidSect="00B85E25">
      <w:pgSz w:w="15840" w:h="12240" w:orient="landscape"/>
      <w:pgMar w:top="720" w:right="1123" w:bottom="432" w:left="677" w:header="720" w:footer="28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C8F5A" w14:textId="77777777" w:rsidR="00E176E0" w:rsidRDefault="00E176E0" w:rsidP="00DF44E4">
      <w:pPr>
        <w:spacing w:after="0" w:line="240" w:lineRule="auto"/>
      </w:pPr>
      <w:r>
        <w:separator/>
      </w:r>
    </w:p>
  </w:endnote>
  <w:endnote w:type="continuationSeparator" w:id="0">
    <w:p w14:paraId="0477C58F" w14:textId="77777777" w:rsidR="00E176E0" w:rsidRDefault="00E176E0" w:rsidP="00DF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1EDB2" w14:textId="77777777" w:rsidR="00E176E0" w:rsidRDefault="00E176E0" w:rsidP="00DF44E4">
      <w:pPr>
        <w:spacing w:after="0" w:line="240" w:lineRule="auto"/>
      </w:pPr>
      <w:r>
        <w:separator/>
      </w:r>
    </w:p>
  </w:footnote>
  <w:footnote w:type="continuationSeparator" w:id="0">
    <w:p w14:paraId="720EF4EA" w14:textId="77777777" w:rsidR="00E176E0" w:rsidRDefault="00E176E0" w:rsidP="00DF4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550B2"/>
    <w:multiLevelType w:val="hybridMultilevel"/>
    <w:tmpl w:val="937C8F76"/>
    <w:lvl w:ilvl="0" w:tplc="B78614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86348"/>
    <w:multiLevelType w:val="hybridMultilevel"/>
    <w:tmpl w:val="7464B1D0"/>
    <w:lvl w:ilvl="0" w:tplc="6C883B62">
      <w:start w:val="911"/>
      <w:numFmt w:val="bullet"/>
      <w:lvlText w:val="!"/>
      <w:lvlJc w:val="left"/>
      <w:pPr>
        <w:ind w:left="360" w:hanging="360"/>
      </w:pPr>
      <w:rPr>
        <w:rFonts w:ascii="Garamond" w:hAnsi="Garamond" w:cs="Open Sans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561FB1"/>
    <w:multiLevelType w:val="hybridMultilevel"/>
    <w:tmpl w:val="7E6439A0"/>
    <w:lvl w:ilvl="0" w:tplc="861414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497056">
    <w:abstractNumId w:val="2"/>
  </w:num>
  <w:num w:numId="2" w16cid:durableId="962883346">
    <w:abstractNumId w:val="0"/>
  </w:num>
  <w:num w:numId="3" w16cid:durableId="1138302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87"/>
    <w:rsid w:val="00014F1A"/>
    <w:rsid w:val="000A07B2"/>
    <w:rsid w:val="000A665F"/>
    <w:rsid w:val="000C6F10"/>
    <w:rsid w:val="000E4C10"/>
    <w:rsid w:val="000F5339"/>
    <w:rsid w:val="00107AA2"/>
    <w:rsid w:val="0011184C"/>
    <w:rsid w:val="00124AB0"/>
    <w:rsid w:val="0012519F"/>
    <w:rsid w:val="0017494F"/>
    <w:rsid w:val="0018549B"/>
    <w:rsid w:val="001B6887"/>
    <w:rsid w:val="001D32E1"/>
    <w:rsid w:val="001E58D7"/>
    <w:rsid w:val="00201A04"/>
    <w:rsid w:val="00217B9B"/>
    <w:rsid w:val="00221D30"/>
    <w:rsid w:val="00281294"/>
    <w:rsid w:val="00285903"/>
    <w:rsid w:val="0029333D"/>
    <w:rsid w:val="002E0999"/>
    <w:rsid w:val="002E3D7E"/>
    <w:rsid w:val="002E3DA9"/>
    <w:rsid w:val="002F1593"/>
    <w:rsid w:val="002F664D"/>
    <w:rsid w:val="003047BC"/>
    <w:rsid w:val="00335CBE"/>
    <w:rsid w:val="00345168"/>
    <w:rsid w:val="00347945"/>
    <w:rsid w:val="00353272"/>
    <w:rsid w:val="00365273"/>
    <w:rsid w:val="00387355"/>
    <w:rsid w:val="00394CD1"/>
    <w:rsid w:val="003E769A"/>
    <w:rsid w:val="00400D8D"/>
    <w:rsid w:val="0044430E"/>
    <w:rsid w:val="00470C3F"/>
    <w:rsid w:val="004756F8"/>
    <w:rsid w:val="00485ABA"/>
    <w:rsid w:val="00491686"/>
    <w:rsid w:val="00491B28"/>
    <w:rsid w:val="00492A7B"/>
    <w:rsid w:val="0049330B"/>
    <w:rsid w:val="00496094"/>
    <w:rsid w:val="004D6495"/>
    <w:rsid w:val="004D699E"/>
    <w:rsid w:val="00510E7B"/>
    <w:rsid w:val="00540D39"/>
    <w:rsid w:val="005658F4"/>
    <w:rsid w:val="00566C94"/>
    <w:rsid w:val="005A3403"/>
    <w:rsid w:val="005B5FAD"/>
    <w:rsid w:val="005E4B26"/>
    <w:rsid w:val="00607F33"/>
    <w:rsid w:val="00630711"/>
    <w:rsid w:val="006651CD"/>
    <w:rsid w:val="00676DF4"/>
    <w:rsid w:val="0068451B"/>
    <w:rsid w:val="00697DBF"/>
    <w:rsid w:val="006B7CBD"/>
    <w:rsid w:val="006C4E99"/>
    <w:rsid w:val="006C7983"/>
    <w:rsid w:val="006D07FB"/>
    <w:rsid w:val="006E0B64"/>
    <w:rsid w:val="006F5E87"/>
    <w:rsid w:val="00704968"/>
    <w:rsid w:val="00716A06"/>
    <w:rsid w:val="00745C20"/>
    <w:rsid w:val="00747527"/>
    <w:rsid w:val="00760894"/>
    <w:rsid w:val="0076142F"/>
    <w:rsid w:val="007D79BB"/>
    <w:rsid w:val="007E5E0A"/>
    <w:rsid w:val="0081221A"/>
    <w:rsid w:val="0082009D"/>
    <w:rsid w:val="008307AC"/>
    <w:rsid w:val="0084175A"/>
    <w:rsid w:val="00842E54"/>
    <w:rsid w:val="00847A6C"/>
    <w:rsid w:val="008717BE"/>
    <w:rsid w:val="008749F7"/>
    <w:rsid w:val="00877005"/>
    <w:rsid w:val="0089389F"/>
    <w:rsid w:val="00896166"/>
    <w:rsid w:val="008A35C3"/>
    <w:rsid w:val="008A5746"/>
    <w:rsid w:val="008B5BF4"/>
    <w:rsid w:val="008F6D49"/>
    <w:rsid w:val="00901954"/>
    <w:rsid w:val="00942A79"/>
    <w:rsid w:val="00952534"/>
    <w:rsid w:val="00953CFE"/>
    <w:rsid w:val="00955051"/>
    <w:rsid w:val="00973C00"/>
    <w:rsid w:val="009765F7"/>
    <w:rsid w:val="00993DAF"/>
    <w:rsid w:val="009C07D0"/>
    <w:rsid w:val="009C47CD"/>
    <w:rsid w:val="009D711C"/>
    <w:rsid w:val="009E09A0"/>
    <w:rsid w:val="009F0195"/>
    <w:rsid w:val="009F2FFD"/>
    <w:rsid w:val="00A06C3B"/>
    <w:rsid w:val="00A20ADD"/>
    <w:rsid w:val="00A24ED3"/>
    <w:rsid w:val="00A37C7E"/>
    <w:rsid w:val="00A528ED"/>
    <w:rsid w:val="00A66762"/>
    <w:rsid w:val="00A715DD"/>
    <w:rsid w:val="00A730ED"/>
    <w:rsid w:val="00AA003D"/>
    <w:rsid w:val="00AA15B2"/>
    <w:rsid w:val="00AD1043"/>
    <w:rsid w:val="00B40D4C"/>
    <w:rsid w:val="00B51F60"/>
    <w:rsid w:val="00B74ECD"/>
    <w:rsid w:val="00B85791"/>
    <w:rsid w:val="00B85E25"/>
    <w:rsid w:val="00B933CF"/>
    <w:rsid w:val="00B97A4A"/>
    <w:rsid w:val="00BA0193"/>
    <w:rsid w:val="00BB2411"/>
    <w:rsid w:val="00BC524B"/>
    <w:rsid w:val="00BD2905"/>
    <w:rsid w:val="00C42B26"/>
    <w:rsid w:val="00C55409"/>
    <w:rsid w:val="00C60646"/>
    <w:rsid w:val="00C93B0F"/>
    <w:rsid w:val="00CA433B"/>
    <w:rsid w:val="00CB14A5"/>
    <w:rsid w:val="00CB54E6"/>
    <w:rsid w:val="00CC7AAD"/>
    <w:rsid w:val="00CE4ACC"/>
    <w:rsid w:val="00CF4ECD"/>
    <w:rsid w:val="00D018CA"/>
    <w:rsid w:val="00D10BDC"/>
    <w:rsid w:val="00D12D7C"/>
    <w:rsid w:val="00D50C6C"/>
    <w:rsid w:val="00D54998"/>
    <w:rsid w:val="00D83CBD"/>
    <w:rsid w:val="00D905F6"/>
    <w:rsid w:val="00DA066F"/>
    <w:rsid w:val="00DB4082"/>
    <w:rsid w:val="00DB4BF5"/>
    <w:rsid w:val="00DD4601"/>
    <w:rsid w:val="00DF44E4"/>
    <w:rsid w:val="00E176E0"/>
    <w:rsid w:val="00E40563"/>
    <w:rsid w:val="00E60E62"/>
    <w:rsid w:val="00E7196A"/>
    <w:rsid w:val="00E8065D"/>
    <w:rsid w:val="00E80F00"/>
    <w:rsid w:val="00E81431"/>
    <w:rsid w:val="00E81C63"/>
    <w:rsid w:val="00EB10FE"/>
    <w:rsid w:val="00EB34FA"/>
    <w:rsid w:val="00EB395F"/>
    <w:rsid w:val="00EC13FA"/>
    <w:rsid w:val="00EE3DE0"/>
    <w:rsid w:val="00F047CA"/>
    <w:rsid w:val="00F11757"/>
    <w:rsid w:val="00F254C2"/>
    <w:rsid w:val="00F400EF"/>
    <w:rsid w:val="00F41EEF"/>
    <w:rsid w:val="00F445D5"/>
    <w:rsid w:val="00F62A49"/>
    <w:rsid w:val="00FA5773"/>
    <w:rsid w:val="00FB14A1"/>
    <w:rsid w:val="00FB5192"/>
    <w:rsid w:val="00FD4227"/>
    <w:rsid w:val="00FD4528"/>
    <w:rsid w:val="00FE3A7D"/>
    <w:rsid w:val="00FE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147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="Open Sans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AAD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5CBE"/>
    <w:pPr>
      <w:keepNext/>
      <w:keepLines/>
      <w:spacing w:after="240"/>
      <w:outlineLvl w:val="0"/>
    </w:pPr>
    <w:rPr>
      <w:rFonts w:asciiTheme="majorHAnsi" w:eastAsiaTheme="majorEastAsia" w:hAnsiTheme="majorHAnsi" w:cs="Times New Roman (Headings CS)"/>
      <w:caps/>
      <w:color w:val="000000" w:themeColor="text1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47A6C"/>
    <w:pPr>
      <w:keepNext/>
      <w:keepLines/>
      <w:spacing w:after="0"/>
      <w:outlineLvl w:val="1"/>
    </w:pPr>
    <w:rPr>
      <w:rFonts w:eastAsiaTheme="majorEastAsia" w:cs="Times New Roman (Headings CS)"/>
      <w:b/>
      <w:caps/>
      <w:color w:val="FFFFFF" w:themeColor="background1"/>
      <w:spacing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47A6C"/>
    <w:pPr>
      <w:spacing w:after="0" w:line="240" w:lineRule="auto"/>
      <w:outlineLvl w:val="2"/>
    </w:pPr>
    <w:rPr>
      <w:cap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A528ED"/>
    <w:pPr>
      <w:keepNext/>
      <w:keepLines/>
      <w:spacing w:before="40" w:after="0"/>
      <w:outlineLvl w:val="3"/>
    </w:pPr>
    <w:rPr>
      <w:rFonts w:eastAsiaTheme="majorEastAsia" w:cstheme="majorBidi"/>
      <w:iCs/>
      <w:color w:val="7F7F7F" w:themeColor="text1" w:themeTint="80"/>
    </w:rPr>
  </w:style>
  <w:style w:type="paragraph" w:styleId="Heading5">
    <w:name w:val="heading 5"/>
    <w:basedOn w:val="Normal"/>
    <w:next w:val="Normal"/>
    <w:link w:val="Heading5Char"/>
    <w:uiPriority w:val="9"/>
    <w:qFormat/>
    <w:rsid w:val="00FE3A7D"/>
    <w:pPr>
      <w:keepNext/>
      <w:keepLines/>
      <w:spacing w:after="0"/>
      <w:jc w:val="right"/>
      <w:outlineLvl w:val="4"/>
    </w:pPr>
    <w:rPr>
      <w:rFonts w:asciiTheme="majorHAnsi" w:eastAsiaTheme="majorEastAsia" w:hAnsiTheme="majorHAnsi" w:cstheme="majorBidi"/>
      <w:color w:val="595959" w:themeColor="text1" w:themeTint="A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7AAD"/>
    <w:rPr>
      <w:rFonts w:asciiTheme="minorHAnsi" w:eastAsiaTheme="majorEastAsia" w:hAnsiTheme="minorHAnsi" w:cs="Times New Roman (Headings CS)"/>
      <w:b/>
      <w:caps/>
      <w:color w:val="FFFFFF" w:themeColor="background1"/>
      <w:spacing w:val="20"/>
      <w:sz w:val="24"/>
      <w:szCs w:val="26"/>
    </w:rPr>
  </w:style>
  <w:style w:type="table" w:styleId="TableGrid">
    <w:name w:val="Table Grid"/>
    <w:basedOn w:val="TableNormal"/>
    <w:uiPriority w:val="39"/>
    <w:rsid w:val="003E7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019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195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35CBE"/>
    <w:rPr>
      <w:rFonts w:asciiTheme="majorHAnsi" w:eastAsiaTheme="majorEastAsia" w:hAnsiTheme="majorHAnsi" w:cs="Times New Roman (Headings CS)"/>
      <w:caps/>
      <w:color w:val="000000" w:themeColor="text1"/>
      <w:sz w:val="5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F533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5339"/>
    <w:rPr>
      <w:rFonts w:asciiTheme="majorHAnsi" w:eastAsiaTheme="majorEastAsia" w:hAnsiTheme="majorHAnsi" w:cstheme="majorBidi"/>
      <w:color w:val="000000" w:themeColor="text1"/>
      <w:spacing w:val="-10"/>
      <w:kern w:val="28"/>
      <w:sz w:val="72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CC7AAD"/>
    <w:rPr>
      <w:rFonts w:asciiTheme="minorHAnsi" w:hAnsiTheme="minorHAnsi"/>
      <w:cap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C7AAD"/>
    <w:rPr>
      <w:rFonts w:asciiTheme="minorHAnsi" w:eastAsiaTheme="majorEastAsia" w:hAnsiTheme="minorHAnsi" w:cstheme="majorBidi"/>
      <w:iCs/>
      <w:color w:val="7F7F7F" w:themeColor="text1" w:themeTint="8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C7AAD"/>
    <w:rPr>
      <w:rFonts w:asciiTheme="majorHAnsi" w:eastAsiaTheme="majorEastAsia" w:hAnsiTheme="majorHAnsi" w:cstheme="majorBidi"/>
      <w:color w:val="595959" w:themeColor="text1" w:themeTint="A6"/>
      <w:sz w:val="22"/>
    </w:rPr>
  </w:style>
  <w:style w:type="character" w:styleId="PlaceholderText">
    <w:name w:val="Placeholder Text"/>
    <w:basedOn w:val="DefaultParagraphFont"/>
    <w:uiPriority w:val="99"/>
    <w:semiHidden/>
    <w:rsid w:val="00CC7AA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C7A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AAD"/>
    <w:rPr>
      <w:color w:val="605E5C"/>
      <w:shd w:val="clear" w:color="auto" w:fill="E1DFDD"/>
    </w:rPr>
  </w:style>
  <w:style w:type="character" w:customStyle="1" w:styleId="BlueLight">
    <w:name w:val="Blue Light"/>
    <w:uiPriority w:val="1"/>
    <w:qFormat/>
    <w:rsid w:val="00A06C3B"/>
    <w:rPr>
      <w:color w:val="5B9BD5" w:themeColor="accent5"/>
    </w:rPr>
  </w:style>
  <w:style w:type="character" w:customStyle="1" w:styleId="BlueMedium">
    <w:name w:val="Blue Medium"/>
    <w:uiPriority w:val="1"/>
    <w:qFormat/>
    <w:rsid w:val="00A06C3B"/>
    <w:rPr>
      <w:color w:val="4472C4" w:themeColor="accent1"/>
    </w:rPr>
  </w:style>
  <w:style w:type="character" w:customStyle="1" w:styleId="Gray">
    <w:name w:val="Gray"/>
    <w:uiPriority w:val="1"/>
    <w:qFormat/>
    <w:rsid w:val="00107AA2"/>
    <w:rPr>
      <w:color w:val="44546A" w:themeColor="text2"/>
    </w:rPr>
  </w:style>
  <w:style w:type="character" w:customStyle="1" w:styleId="Green">
    <w:name w:val="Green"/>
    <w:uiPriority w:val="1"/>
    <w:qFormat/>
    <w:rsid w:val="00107AA2"/>
    <w:rPr>
      <w:color w:val="538135" w:themeColor="accent6" w:themeShade="BF"/>
    </w:rPr>
  </w:style>
  <w:style w:type="character" w:customStyle="1" w:styleId="Gold">
    <w:name w:val="Gold"/>
    <w:uiPriority w:val="1"/>
    <w:qFormat/>
    <w:rsid w:val="00107AA2"/>
    <w:rPr>
      <w:color w:val="BF8F00" w:themeColor="accent4" w:themeShade="BF"/>
    </w:rPr>
  </w:style>
  <w:style w:type="character" w:customStyle="1" w:styleId="Orange">
    <w:name w:val="Orange"/>
    <w:basedOn w:val="DefaultParagraphFont"/>
    <w:uiPriority w:val="1"/>
    <w:qFormat/>
    <w:rsid w:val="00BD2905"/>
    <w:rPr>
      <w:color w:val="C45911" w:themeColor="accent2" w:themeShade="BF"/>
    </w:rPr>
  </w:style>
  <w:style w:type="character" w:customStyle="1" w:styleId="DarkGray">
    <w:name w:val="Dark Gray"/>
    <w:uiPriority w:val="1"/>
    <w:qFormat/>
    <w:rsid w:val="00EB34FA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F44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5D5"/>
    <w:rPr>
      <w:rFonts w:asciiTheme="minorHAnsi" w:hAnsiTheme="minorHAnsi"/>
      <w:sz w:val="24"/>
    </w:rPr>
  </w:style>
  <w:style w:type="paragraph" w:styleId="Footer">
    <w:name w:val="footer"/>
    <w:basedOn w:val="Normal"/>
    <w:link w:val="FooterChar"/>
    <w:uiPriority w:val="99"/>
    <w:unhideWhenUsed/>
    <w:rsid w:val="00F44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5D5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ffice@westmoors-tc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@westmoors-tc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Mpar\AppData\Roaming\Microsoft\Templates\Bold%20emergency%20contact%20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17863B6E2A24799BF86FA65C04B3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A559E-E858-475C-9527-016533B28438}"/>
      </w:docPartPr>
      <w:docPartBody>
        <w:p w:rsidR="000670E5" w:rsidRDefault="00C46FC5" w:rsidP="00C46FC5">
          <w:pPr>
            <w:pStyle w:val="A17863B6E2A24799BF86FA65C04B3CB5"/>
          </w:pPr>
          <w:r w:rsidRPr="00107AA2">
            <w:rPr>
              <w:rStyle w:val="BlueLight"/>
            </w:rPr>
            <w:t>Family</w:t>
          </w:r>
        </w:p>
      </w:docPartBody>
    </w:docPart>
    <w:docPart>
      <w:docPartPr>
        <w:name w:val="4C6D431C50EB4D75BE5D341A7B855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F96A7-718A-4B97-BCF0-3AB517B5A62F}"/>
      </w:docPartPr>
      <w:docPartBody>
        <w:p w:rsidR="00316E51" w:rsidRDefault="00F6339B" w:rsidP="00F6339B">
          <w:pPr>
            <w:pStyle w:val="4C6D431C50EB4D75BE5D341A7B8550B8"/>
          </w:pPr>
          <w:r w:rsidRPr="00CC7AAD">
            <w:t>Parent/Guardian</w:t>
          </w:r>
        </w:p>
      </w:docPartBody>
    </w:docPart>
    <w:docPart>
      <w:docPartPr>
        <w:name w:val="5B5EA377762A44BABBE15FF93B1A7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5F0B5-83D4-4B9B-B37E-DA79991AB04A}"/>
      </w:docPartPr>
      <w:docPartBody>
        <w:p w:rsidR="00316E51" w:rsidRDefault="00F6339B" w:rsidP="00F6339B">
          <w:pPr>
            <w:pStyle w:val="5B5EA377762A44BABBE15FF93B1A7C30"/>
          </w:pPr>
          <w:r w:rsidRPr="00CC7AAD">
            <w:t>Parent/Guardian</w:t>
          </w:r>
        </w:p>
      </w:docPartBody>
    </w:docPart>
    <w:docPart>
      <w:docPartPr>
        <w:name w:val="A13AB44B988A4E38ADBA9CA352021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943EA-10B3-4DCA-95C1-4644F5BDFAED}"/>
      </w:docPartPr>
      <w:docPartBody>
        <w:p w:rsidR="00316E51" w:rsidRDefault="00F6339B" w:rsidP="00F6339B">
          <w:pPr>
            <w:pStyle w:val="A13AB44B988A4E38ADBA9CA3520219CA"/>
          </w:pPr>
          <w:r w:rsidRPr="00CC7AAD">
            <w:t>Child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C5"/>
    <w:rsid w:val="000670E5"/>
    <w:rsid w:val="00197DC4"/>
    <w:rsid w:val="00316E51"/>
    <w:rsid w:val="004B7809"/>
    <w:rsid w:val="00766D73"/>
    <w:rsid w:val="007863C1"/>
    <w:rsid w:val="009417B1"/>
    <w:rsid w:val="00993DAF"/>
    <w:rsid w:val="00C2315C"/>
    <w:rsid w:val="00C46FC5"/>
    <w:rsid w:val="00F6339B"/>
    <w:rsid w:val="00FC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ueLight">
    <w:name w:val="Blue Light"/>
    <w:uiPriority w:val="1"/>
    <w:qFormat/>
    <w:rsid w:val="00C46FC5"/>
    <w:rPr>
      <w:color w:val="A02B93" w:themeColor="accent5"/>
    </w:rPr>
  </w:style>
  <w:style w:type="paragraph" w:customStyle="1" w:styleId="A17863B6E2A24799BF86FA65C04B3CB5">
    <w:name w:val="A17863B6E2A24799BF86FA65C04B3CB5"/>
    <w:rsid w:val="00C46FC5"/>
  </w:style>
  <w:style w:type="paragraph" w:customStyle="1" w:styleId="4C6D431C50EB4D75BE5D341A7B8550B8">
    <w:name w:val="4C6D431C50EB4D75BE5D341A7B8550B8"/>
    <w:rsid w:val="00F6339B"/>
  </w:style>
  <w:style w:type="paragraph" w:customStyle="1" w:styleId="5B5EA377762A44BABBE15FF93B1A7C30">
    <w:name w:val="5B5EA377762A44BABBE15FF93B1A7C30"/>
    <w:rsid w:val="00F6339B"/>
  </w:style>
  <w:style w:type="paragraph" w:customStyle="1" w:styleId="A13AB44B988A4E38ADBA9CA3520219CA">
    <w:name w:val="A13AB44B988A4E38ADBA9CA3520219CA"/>
    <w:rsid w:val="00F633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EC2585-2B21-4142-BF82-4285DF47130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2CBF63D9-14F9-4F17-8482-90DD481F5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7D4EA9-69E9-4F85-AFF9-6CCBC6A25D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64D2CA-5AA9-4E0A-908F-A619A04FA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emergency contact list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2025-01-07T10:47:00Z</dcterms:created>
  <dcterms:modified xsi:type="dcterms:W3CDTF">2025-01-07T10:49:00Z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